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47E8D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E8D6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A745C"/>
    <w:rsid w:val="2E5A74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2018-07-30T09:07:00Z</dcterms:created>
  <dc:creator>Administrator</dc:creator>
  <cp:lastModifiedBy>Administrator</cp:lastModifiedBy>
  <dcterms:modified xsi:type="dcterms:W3CDTF">2018-07-30T09:09:05Z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