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3D005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005B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0094D"/>
    <w:rsid w:val="44E009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2018-10-16T03:18:00Z</dcterms:created>
  <dc:creator>Administrator</dc:creator>
  <cp:lastModifiedBy>Administrator</cp:lastModifiedBy>
  <dcterms:modified xsi:type="dcterms:W3CDTF">2018-10-16T03:18:44Z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