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C03FF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3FFA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3CD6"/>
    <w:rsid w:val="54E63CD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2018-07-30T07:56:00Z</dcterms:created>
  <dc:creator>Administrator</dc:creator>
  <cp:lastModifiedBy>Administrator</cp:lastModifiedBy>
  <dcterms:modified xsi:type="dcterms:W3CDTF">2018-07-30T07:57:16Z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