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434CA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4CAB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47"/>
    <w:rsid w:val="00D545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2018-07-30T07:53:00Z</dcterms:created>
  <dc:creator>Administrator</dc:creator>
  <cp:lastModifiedBy>Administrator</cp:lastModifiedBy>
  <dcterms:modified xsi:type="dcterms:W3CDTF">2018-07-30T07:54:06Z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