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CD567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567B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31C2"/>
    <w:rsid w:val="63E631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2018-07-30T09:16:00Z</dcterms:created>
  <dc:creator>Administrator</dc:creator>
  <cp:lastModifiedBy>Administrator</cp:lastModifiedBy>
  <dcterms:modified xsi:type="dcterms:W3CDTF">2018-07-30T09:17:33Z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