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113C0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3C06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E0CFB"/>
    <w:rsid w:val="2E1E0C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2018-07-30T07:37:00Z</dcterms:created>
  <dc:creator>Administrator</dc:creator>
  <cp:lastModifiedBy>Administrator</cp:lastModifiedBy>
  <dcterms:modified xsi:type="dcterms:W3CDTF">2018-07-30T07:39:19Z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